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4D" w:rsidRDefault="00040F4D" w:rsidP="000432D4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040F4D" w:rsidRDefault="00040F4D" w:rsidP="000432D4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C136B1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40F4D" w:rsidRDefault="00040F4D" w:rsidP="000432D4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40F4D" w:rsidRDefault="00040F4D" w:rsidP="000432D4">
      <w:pPr>
        <w:ind w:firstLine="14"/>
        <w:jc w:val="center"/>
        <w:rPr>
          <w:b/>
          <w:color w:val="000000"/>
          <w:szCs w:val="28"/>
        </w:rPr>
      </w:pPr>
    </w:p>
    <w:p w:rsidR="00040F4D" w:rsidRDefault="00040F4D" w:rsidP="000432D4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40F4D" w:rsidRDefault="00040F4D" w:rsidP="000432D4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40F4D" w:rsidRDefault="00040F4D" w:rsidP="000432D4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40F4D" w:rsidRDefault="00040F4D" w:rsidP="000432D4">
      <w:pPr>
        <w:ind w:firstLine="14"/>
        <w:rPr>
          <w:color w:val="000000"/>
          <w:szCs w:val="28"/>
        </w:rPr>
      </w:pPr>
    </w:p>
    <w:p w:rsidR="00040F4D" w:rsidRDefault="00040F4D" w:rsidP="000432D4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40F4D" w:rsidRDefault="00040F4D" w:rsidP="000432D4">
      <w:pPr>
        <w:pStyle w:val="Caption"/>
        <w:jc w:val="left"/>
        <w:rPr>
          <w:color w:val="000000"/>
          <w:sz w:val="28"/>
          <w:szCs w:val="28"/>
        </w:rPr>
      </w:pPr>
    </w:p>
    <w:p w:rsidR="00040F4D" w:rsidRDefault="00040F4D" w:rsidP="000432D4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А4699</w:t>
      </w:r>
    </w:p>
    <w:p w:rsidR="00040F4D" w:rsidRDefault="00040F4D" w:rsidP="000432D4">
      <w:pPr>
        <w:ind w:right="1178"/>
        <w:jc w:val="both"/>
        <w:rPr>
          <w:color w:val="000000"/>
          <w:szCs w:val="28"/>
        </w:rPr>
      </w:pPr>
    </w:p>
    <w:p w:rsidR="00040F4D" w:rsidRDefault="00040F4D" w:rsidP="000432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листів військової частини А4699 Міністерства оборони України, зареєстрованих у виконавчому комітеті Нетішинської міської ради 24 грудня 2025 року за </w:t>
      </w:r>
      <w:r>
        <w:rPr>
          <w:color w:val="000000"/>
          <w:szCs w:val="28"/>
        </w:rPr>
        <w:br/>
        <w:t xml:space="preserve">№ 21/6531-01-09/2025 та 09 січня 2026 року за № 21/148-01-09/2026, Нетішинська міська рада </w:t>
      </w:r>
    </w:p>
    <w:p w:rsidR="00040F4D" w:rsidRDefault="00040F4D" w:rsidP="000432D4">
      <w:pPr>
        <w:jc w:val="both"/>
        <w:rPr>
          <w:color w:val="000000"/>
          <w:szCs w:val="28"/>
        </w:rPr>
      </w:pPr>
    </w:p>
    <w:p w:rsidR="00040F4D" w:rsidRDefault="00040F4D" w:rsidP="000432D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40F4D" w:rsidRDefault="00040F4D" w:rsidP="000432D4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40F4D" w:rsidRDefault="00040F4D" w:rsidP="000432D4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А4699 Міністерства оборони України (код ЄДРПОУ 26632849), згідно з додатком 1.</w:t>
      </w:r>
    </w:p>
    <w:p w:rsidR="00040F4D" w:rsidRDefault="00040F4D" w:rsidP="000432D4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А4699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40F4D" w:rsidRDefault="00040F4D" w:rsidP="000432D4">
      <w:pPr>
        <w:jc w:val="center"/>
        <w:rPr>
          <w:color w:val="000000"/>
          <w:szCs w:val="28"/>
        </w:rPr>
      </w:pPr>
    </w:p>
    <w:p w:rsidR="00040F4D" w:rsidRDefault="00040F4D" w:rsidP="000432D4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40F4D" w:rsidRDefault="00040F4D" w:rsidP="000432D4">
      <w:pPr>
        <w:jc w:val="center"/>
        <w:rPr>
          <w:color w:val="000000"/>
          <w:szCs w:val="28"/>
        </w:rPr>
      </w:pPr>
    </w:p>
    <w:p w:rsidR="00040F4D" w:rsidRDefault="00040F4D" w:rsidP="000432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А4699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40F4D" w:rsidRDefault="00040F4D" w:rsidP="000432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40F4D" w:rsidRDefault="00040F4D" w:rsidP="000432D4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40F4D" w:rsidRDefault="00040F4D" w:rsidP="000432D4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40F4D" w:rsidRDefault="00040F4D" w:rsidP="000432D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40F4D" w:rsidRDefault="00040F4D" w:rsidP="000432D4">
      <w:pPr>
        <w:jc w:val="both"/>
        <w:rPr>
          <w:color w:val="000000"/>
          <w:szCs w:val="28"/>
        </w:rPr>
      </w:pPr>
    </w:p>
    <w:p w:rsidR="00040F4D" w:rsidRDefault="00040F4D" w:rsidP="000432D4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ind w:left="5664"/>
        <w:jc w:val="both"/>
        <w:rPr>
          <w:color w:val="000000"/>
          <w:szCs w:val="28"/>
        </w:rPr>
      </w:pPr>
    </w:p>
    <w:p w:rsidR="00040F4D" w:rsidRDefault="00040F4D" w:rsidP="000432D4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40F4D" w:rsidRDefault="00040F4D" w:rsidP="000432D4">
      <w:pPr>
        <w:ind w:left="5664" w:firstLine="5580"/>
        <w:jc w:val="both"/>
        <w:rPr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0432D4">
        <w:rPr>
          <w:b/>
          <w:color w:val="000000"/>
          <w:szCs w:val="28"/>
        </w:rPr>
        <w:t>А4699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040F4D" w:rsidRDefault="00040F4D" w:rsidP="000432D4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40F4D" w:rsidTr="000432D4">
        <w:tc>
          <w:tcPr>
            <w:tcW w:w="55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40F4D" w:rsidTr="000432D4">
        <w:tc>
          <w:tcPr>
            <w:tcW w:w="55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06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40F4D" w:rsidRDefault="00040F4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760000,00</w:t>
            </w:r>
          </w:p>
        </w:tc>
      </w:tr>
    </w:tbl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rPr>
          <w:b/>
          <w:color w:val="000000"/>
          <w:szCs w:val="28"/>
        </w:rPr>
      </w:pPr>
    </w:p>
    <w:p w:rsidR="00040F4D" w:rsidRDefault="00040F4D" w:rsidP="000432D4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40F4D" w:rsidRDefault="00040F4D" w:rsidP="000432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40F4D" w:rsidRDefault="00040F4D" w:rsidP="000432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40F4D" w:rsidRDefault="00040F4D" w:rsidP="000432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40F4D" w:rsidRDefault="00040F4D" w:rsidP="000432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432D4">
        <w:rPr>
          <w:b/>
          <w:color w:val="000000"/>
          <w:szCs w:val="28"/>
        </w:rPr>
        <w:t>А4699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40F4D" w:rsidRDefault="00040F4D" w:rsidP="000432D4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40F4D" w:rsidTr="000432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40F4D" w:rsidTr="000432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 w:rsidP="002C4462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40F4D" w:rsidTr="000432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0F4D" w:rsidRDefault="00040F4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40F4D" w:rsidRDefault="00040F4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40F4D" w:rsidRDefault="00040F4D" w:rsidP="000432D4">
      <w:pPr>
        <w:tabs>
          <w:tab w:val="left" w:pos="3735"/>
        </w:tabs>
        <w:rPr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rPr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40F4D" w:rsidRDefault="00040F4D" w:rsidP="000432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0432D4">
        <w:rPr>
          <w:b/>
          <w:color w:val="000000"/>
          <w:szCs w:val="28"/>
        </w:rPr>
        <w:t>А4699»</w:t>
      </w:r>
    </w:p>
    <w:p w:rsidR="00040F4D" w:rsidRDefault="00040F4D" w:rsidP="000432D4">
      <w:pPr>
        <w:tabs>
          <w:tab w:val="left" w:pos="3735"/>
        </w:tabs>
        <w:rPr>
          <w:color w:val="000000"/>
          <w:szCs w:val="28"/>
        </w:rPr>
      </w:pPr>
    </w:p>
    <w:p w:rsidR="00040F4D" w:rsidRDefault="00040F4D" w:rsidP="000432D4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А4699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40F4D" w:rsidRDefault="00040F4D" w:rsidP="000432D4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0432D4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4 одиниць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>,</w:t>
      </w:r>
      <w:r>
        <w:rPr>
          <w:color w:val="000000"/>
          <w:szCs w:val="28"/>
        </w:rPr>
        <w:t xml:space="preserve">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А4699 Міністерства оборони України.</w:t>
      </w: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</w:p>
    <w:p w:rsidR="00040F4D" w:rsidRDefault="00040F4D" w:rsidP="000432D4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40F4D" w:rsidRDefault="00040F4D" w:rsidP="000432D4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40F4D" w:rsidRDefault="00040F4D" w:rsidP="000432D4">
      <w:pPr>
        <w:ind w:firstLine="540"/>
        <w:jc w:val="both"/>
        <w:rPr>
          <w:color w:val="000000"/>
          <w:szCs w:val="28"/>
        </w:rPr>
      </w:pPr>
    </w:p>
    <w:p w:rsidR="00040F4D" w:rsidRDefault="00040F4D" w:rsidP="000432D4">
      <w:pPr>
        <w:rPr>
          <w:b/>
          <w:color w:val="000000"/>
          <w:szCs w:val="28"/>
        </w:rPr>
      </w:pPr>
    </w:p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 w:rsidP="000432D4"/>
    <w:p w:rsidR="00040F4D" w:rsidRDefault="00040F4D"/>
    <w:sectPr w:rsidR="00040F4D" w:rsidSect="007F6C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DDD"/>
    <w:rsid w:val="00040F4D"/>
    <w:rsid w:val="000432D4"/>
    <w:rsid w:val="002245B1"/>
    <w:rsid w:val="002C4462"/>
    <w:rsid w:val="00340820"/>
    <w:rsid w:val="006269B0"/>
    <w:rsid w:val="006B4E56"/>
    <w:rsid w:val="007F6CE9"/>
    <w:rsid w:val="008474EB"/>
    <w:rsid w:val="009106DB"/>
    <w:rsid w:val="00A03DDD"/>
    <w:rsid w:val="00A91B21"/>
    <w:rsid w:val="00BE0235"/>
    <w:rsid w:val="00BE4426"/>
    <w:rsid w:val="00C107E2"/>
    <w:rsid w:val="00C1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D4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432D4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0432D4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859</Words>
  <Characters>4899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2026-02-11T13:53:00Z</cp:lastPrinted>
  <dcterms:created xsi:type="dcterms:W3CDTF">2026-02-11T09:16:00Z</dcterms:created>
  <dcterms:modified xsi:type="dcterms:W3CDTF">2026-02-12T12:10:00Z</dcterms:modified>
</cp:coreProperties>
</file>